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54C3" w14:textId="77777777" w:rsidR="008935C6" w:rsidRDefault="00000000">
      <w:pPr>
        <w:spacing w:line="360" w:lineRule="auto"/>
        <w:jc w:val="right"/>
        <w:rPr>
          <w:rFonts w:ascii="Verdana" w:hAnsi="Verdana"/>
          <w:bCs/>
          <w:sz w:val="12"/>
          <w:szCs w:val="12"/>
        </w:rPr>
      </w:pPr>
      <w:r>
        <w:rPr>
          <w:rFonts w:ascii="Verdana" w:hAnsi="Verdana"/>
          <w:bCs/>
          <w:sz w:val="12"/>
          <w:szCs w:val="12"/>
        </w:rPr>
        <w:t xml:space="preserve">Załącznik do Uchwały nr 60/2024 </w:t>
      </w:r>
      <w:r>
        <w:rPr>
          <w:rFonts w:ascii="Verdana" w:hAnsi="Verdana"/>
          <w:bCs/>
          <w:sz w:val="12"/>
          <w:szCs w:val="12"/>
        </w:rPr>
        <w:br/>
        <w:t xml:space="preserve">Rady Wydziału Fizyki i Astronomii </w:t>
      </w:r>
      <w:r>
        <w:rPr>
          <w:rFonts w:ascii="Verdana" w:hAnsi="Verdana"/>
          <w:bCs/>
          <w:sz w:val="12"/>
          <w:szCs w:val="12"/>
        </w:rPr>
        <w:br/>
        <w:t>z dnia 19 listopada 2024 r.</w:t>
      </w:r>
    </w:p>
    <w:p w14:paraId="5B22A1FE" w14:textId="77777777" w:rsidR="008935C6" w:rsidRDefault="008935C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AAD6F5A" w14:textId="77777777" w:rsidR="008935C6" w:rsidRDefault="008935C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A95C6FB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……………………………………………………..        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………………., dnia ……..……..…….…</w:t>
      </w:r>
    </w:p>
    <w:p w14:paraId="6EFF6B9D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imię i nazwisko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57D05D78" w14:textId="77777777" w:rsidR="008935C6" w:rsidRDefault="008935C6">
      <w:pPr>
        <w:jc w:val="both"/>
        <w:rPr>
          <w:rFonts w:ascii="Verdana" w:hAnsi="Verdana"/>
          <w:sz w:val="16"/>
          <w:szCs w:val="16"/>
        </w:rPr>
      </w:pPr>
    </w:p>
    <w:p w14:paraId="6F9EB31C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14:paraId="364A364E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uczelnia</w:t>
      </w:r>
    </w:p>
    <w:p w14:paraId="58120EFF" w14:textId="77777777" w:rsidR="008935C6" w:rsidRDefault="008935C6">
      <w:pPr>
        <w:jc w:val="both"/>
        <w:rPr>
          <w:rFonts w:ascii="Verdana" w:hAnsi="Verdana"/>
          <w:sz w:val="16"/>
          <w:szCs w:val="16"/>
        </w:rPr>
      </w:pPr>
    </w:p>
    <w:p w14:paraId="47D64379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14:paraId="01E755F2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wydział</w:t>
      </w:r>
    </w:p>
    <w:p w14:paraId="22D8E85A" w14:textId="77777777" w:rsidR="008935C6" w:rsidRDefault="008935C6">
      <w:pPr>
        <w:jc w:val="both"/>
        <w:rPr>
          <w:rFonts w:ascii="Verdana" w:hAnsi="Verdana"/>
          <w:sz w:val="16"/>
          <w:szCs w:val="16"/>
        </w:rPr>
      </w:pPr>
    </w:p>
    <w:p w14:paraId="76568A74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14:paraId="710A791A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kierunek studiów</w:t>
      </w:r>
    </w:p>
    <w:p w14:paraId="39D4C91D" w14:textId="77777777" w:rsidR="008935C6" w:rsidRDefault="008935C6">
      <w:pPr>
        <w:jc w:val="both"/>
        <w:rPr>
          <w:rFonts w:ascii="Verdana" w:hAnsi="Verdana"/>
          <w:sz w:val="16"/>
          <w:szCs w:val="16"/>
        </w:rPr>
      </w:pPr>
    </w:p>
    <w:p w14:paraId="33344251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…………………………………………………………………..</w:t>
      </w:r>
    </w:p>
    <w:p w14:paraId="76E0DCAA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poziom studiów, rok/semestr</w:t>
      </w:r>
    </w:p>
    <w:p w14:paraId="2B7E4B4A" w14:textId="77777777" w:rsidR="008935C6" w:rsidRDefault="008935C6">
      <w:pPr>
        <w:jc w:val="both"/>
        <w:rPr>
          <w:rFonts w:ascii="Verdana" w:hAnsi="Verdana"/>
          <w:sz w:val="16"/>
          <w:szCs w:val="16"/>
        </w:rPr>
      </w:pPr>
    </w:p>
    <w:p w14:paraId="271B0E28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</w:t>
      </w:r>
    </w:p>
    <w:p w14:paraId="53FAD7D1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aktualny adres korespondencyjny</w:t>
      </w:r>
    </w:p>
    <w:p w14:paraId="59364B1C" w14:textId="77777777" w:rsidR="008935C6" w:rsidRDefault="008935C6">
      <w:pPr>
        <w:jc w:val="both"/>
        <w:rPr>
          <w:rFonts w:ascii="Verdana" w:hAnsi="Verdana"/>
          <w:sz w:val="16"/>
          <w:szCs w:val="16"/>
        </w:rPr>
      </w:pPr>
    </w:p>
    <w:p w14:paraId="12EC5761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</w:t>
      </w:r>
    </w:p>
    <w:p w14:paraId="0FE0CE6D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kontaktowy numer telefoniczny</w:t>
      </w:r>
    </w:p>
    <w:p w14:paraId="3E5BE930" w14:textId="77777777" w:rsidR="008935C6" w:rsidRDefault="008935C6">
      <w:pPr>
        <w:jc w:val="both"/>
        <w:rPr>
          <w:rFonts w:ascii="Verdana" w:hAnsi="Verdana"/>
          <w:sz w:val="16"/>
          <w:szCs w:val="16"/>
        </w:rPr>
      </w:pPr>
    </w:p>
    <w:p w14:paraId="670DBC1D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</w:t>
      </w:r>
    </w:p>
    <w:p w14:paraId="14F69109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kontaktowy adres e-mail</w:t>
      </w:r>
    </w:p>
    <w:p w14:paraId="5226BA58" w14:textId="77777777" w:rsidR="008935C6" w:rsidRDefault="008935C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C7A506" w14:textId="77777777" w:rsidR="008935C6" w:rsidRDefault="00000000">
      <w:pPr>
        <w:spacing w:line="360" w:lineRule="auto"/>
        <w:ind w:left="4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Dziekan Wydziału Fizyki i Astronomii </w:t>
      </w:r>
      <w:proofErr w:type="spellStart"/>
      <w:r>
        <w:rPr>
          <w:rFonts w:ascii="Verdana" w:hAnsi="Verdana"/>
          <w:sz w:val="20"/>
          <w:szCs w:val="20"/>
        </w:rPr>
        <w:t>UWr</w:t>
      </w:r>
      <w:proofErr w:type="spellEnd"/>
    </w:p>
    <w:p w14:paraId="3012B5F7" w14:textId="77777777" w:rsidR="008935C6" w:rsidRDefault="008935C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8DB95F4" w14:textId="77777777" w:rsidR="008935C6" w:rsidRDefault="008935C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B148795" w14:textId="77777777" w:rsidR="008935C6" w:rsidRDefault="00000000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Podanie o przyjęcie na studia w drodze przeniesienia z innej uczelni</w:t>
      </w:r>
    </w:p>
    <w:p w14:paraId="5DA24614" w14:textId="77777777" w:rsidR="008935C6" w:rsidRDefault="008935C6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</w:p>
    <w:p w14:paraId="35675D49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Uprzejmie proszę o przyjęcie mnie na studia na Wydziale Fizyki i Astronomii </w:t>
      </w:r>
      <w:proofErr w:type="spellStart"/>
      <w:r>
        <w:rPr>
          <w:rFonts w:ascii="Verdana" w:hAnsi="Verdana"/>
          <w:sz w:val="16"/>
          <w:szCs w:val="16"/>
        </w:rPr>
        <w:t>UWr</w:t>
      </w:r>
      <w:proofErr w:type="spellEnd"/>
      <w:r>
        <w:rPr>
          <w:rFonts w:ascii="Verdana" w:hAnsi="Verdana"/>
          <w:sz w:val="16"/>
          <w:szCs w:val="16"/>
        </w:rPr>
        <w:t xml:space="preserve"> w drodze przeniesienia </w:t>
      </w:r>
      <w:r>
        <w:rPr>
          <w:rFonts w:ascii="Verdana" w:hAnsi="Verdana"/>
          <w:sz w:val="16"/>
          <w:szCs w:val="16"/>
        </w:rPr>
        <w:br/>
        <w:t xml:space="preserve">z ……………………………………………………………………………………………………… . </w:t>
      </w:r>
    </w:p>
    <w:p w14:paraId="59728233" w14:textId="77777777" w:rsidR="008935C6" w:rsidRDefault="00000000">
      <w:pPr>
        <w:jc w:val="both"/>
      </w:pPr>
      <w:r>
        <w:rPr>
          <w:rFonts w:ascii="Verdana" w:hAnsi="Verdana"/>
          <w:sz w:val="16"/>
          <w:szCs w:val="16"/>
        </w:rPr>
        <w:t xml:space="preserve">                                                     </w:t>
      </w:r>
      <w:r>
        <w:rPr>
          <w:rFonts w:ascii="Verdana" w:hAnsi="Verdana"/>
          <w:sz w:val="12"/>
          <w:szCs w:val="12"/>
        </w:rPr>
        <w:t xml:space="preserve">nazwa uczelni </w:t>
      </w:r>
    </w:p>
    <w:p w14:paraId="18F9BFB6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Studia chciałabym/chciałbym* realizować na kierunku ...........................................................................</w:t>
      </w:r>
    </w:p>
    <w:p w14:paraId="403C7326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specjalność ……….............................................................., </w:t>
      </w:r>
    </w:p>
    <w:p w14:paraId="6A1A3DF6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począwszy od semestru zimowego/letniego* roku akademickiego 20……./….……. </w:t>
      </w:r>
    </w:p>
    <w:p w14:paraId="0BC7F950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Proszę o wpis na …………. semestr studiów.</w:t>
      </w:r>
    </w:p>
    <w:p w14:paraId="11B4179B" w14:textId="77777777" w:rsidR="008935C6" w:rsidRDefault="008935C6">
      <w:pPr>
        <w:jc w:val="both"/>
        <w:rPr>
          <w:rFonts w:ascii="Verdana" w:hAnsi="Verdana"/>
          <w:sz w:val="16"/>
          <w:szCs w:val="16"/>
        </w:rPr>
      </w:pPr>
    </w:p>
    <w:p w14:paraId="44FA48DC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Oświadczam, że znane mi są przepisy związane z przyjęciem studenta w drodze przeniesienia z innej uczelni, obowiązujące na Uniwersytecie Wrocławskim.</w:t>
      </w:r>
    </w:p>
    <w:p w14:paraId="50C9F890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podania dołączam dokumenty określone w Regulaminie studiów na Uniwersytecie Wrocławskim:</w:t>
      </w:r>
    </w:p>
    <w:p w14:paraId="6F518194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1) zgodę dziekana macierzystej uczelni na przeniesienie, potwierdzającą wypełnienie przez studenta wszystkich obowiązków wobec tej uczelni; </w:t>
      </w:r>
    </w:p>
    <w:p w14:paraId="24E4FFBB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2) zaświadczenie potwierdzające aktualny status studenta w innej uczelni; </w:t>
      </w:r>
    </w:p>
    <w:p w14:paraId="0033713E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3) kartę przebiegu studiów, zawierającą wykaz zaliczonych przedmiotów; </w:t>
      </w:r>
    </w:p>
    <w:p w14:paraId="508C15DD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4) sylabusy dotyczące wszystkich zaliczonych przedmiotów ujętych w karcie przebiegu studiów; </w:t>
      </w:r>
    </w:p>
    <w:p w14:paraId="292F9DEC" w14:textId="77777777" w:rsidR="008935C6" w:rsidRDefault="000000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5) kopię świadectwa dojrzałości lub dyplomu ukończenia studiów. </w:t>
      </w:r>
    </w:p>
    <w:p w14:paraId="22CA3869" w14:textId="77777777" w:rsidR="008935C6" w:rsidRDefault="00000000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42E2C72C" w14:textId="77777777" w:rsidR="008935C6" w:rsidRDefault="008935C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0FFB136" w14:textId="77777777" w:rsidR="008935C6" w:rsidRDefault="00000000">
      <w:pPr>
        <w:spacing w:line="360" w:lineRule="auto"/>
        <w:ind w:left="566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……………………….……………………………….</w:t>
      </w:r>
    </w:p>
    <w:p w14:paraId="3C3E305F" w14:textId="77777777" w:rsidR="008935C6" w:rsidRDefault="00000000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podpis wnioskodawcy</w:t>
      </w:r>
    </w:p>
    <w:p w14:paraId="38D2787D" w14:textId="77777777" w:rsidR="008935C6" w:rsidRDefault="008935C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7D65344A" w14:textId="77777777" w:rsidR="008935C6" w:rsidRDefault="008935C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E93F5C4" w14:textId="77777777" w:rsidR="008935C6" w:rsidRDefault="00000000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D4835D8" w14:textId="77777777" w:rsidR="008935C6" w:rsidRDefault="00000000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decyzja Dziekana, data, podpis</w:t>
      </w:r>
    </w:p>
    <w:p w14:paraId="564690E9" w14:textId="77777777" w:rsidR="008935C6" w:rsidRDefault="00000000">
      <w:pPr>
        <w:spacing w:line="360" w:lineRule="auto"/>
        <w:jc w:val="both"/>
      </w:pPr>
      <w:r>
        <w:rPr>
          <w:rFonts w:ascii="Verdana" w:hAnsi="Verdana"/>
          <w:sz w:val="12"/>
          <w:szCs w:val="12"/>
        </w:rPr>
        <w:t>*niepotrzebne skreślić</w:t>
      </w:r>
    </w:p>
    <w:sectPr w:rsidR="008935C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F21F" w14:textId="77777777" w:rsidR="00E04DDE" w:rsidRDefault="00E04DDE">
      <w:r>
        <w:separator/>
      </w:r>
    </w:p>
  </w:endnote>
  <w:endnote w:type="continuationSeparator" w:id="0">
    <w:p w14:paraId="30129089" w14:textId="77777777" w:rsidR="00E04DDE" w:rsidRDefault="00E0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8D572" w14:textId="77777777" w:rsidR="00E04DDE" w:rsidRDefault="00E04DDE">
      <w:r>
        <w:rPr>
          <w:color w:val="000000"/>
        </w:rPr>
        <w:separator/>
      </w:r>
    </w:p>
  </w:footnote>
  <w:footnote w:type="continuationSeparator" w:id="0">
    <w:p w14:paraId="07E7CE04" w14:textId="77777777" w:rsidR="00E04DDE" w:rsidRDefault="00E0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35C6"/>
    <w:rsid w:val="00673B4D"/>
    <w:rsid w:val="008935C6"/>
    <w:rsid w:val="00DF39E8"/>
    <w:rsid w:val="00E0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BEC1"/>
  <w15:docId w15:val="{65BC006D-B0F7-4A2C-80B4-5EDBB1A7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hAnsi="Aptos Display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hAnsi="Aptos Display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hAnsi="Aptos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hAnsi="Aptos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hAnsi="Aptos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hAnsi="Aptos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hAnsi="Aptos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hAnsi="Aptos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hAnsi="Aptos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Demczyszyn</dc:creator>
  <dc:description/>
  <cp:lastModifiedBy>Karolina Demczyszyn</cp:lastModifiedBy>
  <cp:revision>2</cp:revision>
  <dcterms:created xsi:type="dcterms:W3CDTF">2025-09-15T12:31:00Z</dcterms:created>
  <dcterms:modified xsi:type="dcterms:W3CDTF">2025-09-15T12:31:00Z</dcterms:modified>
</cp:coreProperties>
</file>